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5F" w:rsidRDefault="00080D5F" w:rsidP="00656F51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  ЗУБКОВСКОГО СЕЛЬСОВЕТА                                                       </w:t>
      </w:r>
    </w:p>
    <w:p w:rsidR="00080D5F" w:rsidRDefault="00080D5F" w:rsidP="006E090D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 НОВОСИБИРСКОЙ ОБЛАСТИ        </w:t>
      </w:r>
    </w:p>
    <w:p w:rsidR="00080D5F" w:rsidRDefault="00080D5F" w:rsidP="00656F51">
      <w:pPr>
        <w:spacing w:after="0"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РАСПОРЯЖЕНИЕ                                       </w:t>
      </w: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26.06.2014г.                                   с.Зубково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№ 12 </w:t>
      </w: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аукциона в электронной форме</w:t>
      </w:r>
    </w:p>
    <w:p w:rsidR="00080D5F" w:rsidRDefault="00080D5F" w:rsidP="00656F51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80D5F" w:rsidRDefault="00080D5F" w:rsidP="00656F51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>
        <w:r>
          <w:rPr>
            <w:rStyle w:val="-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нужд": </w:t>
      </w:r>
    </w:p>
    <w:p w:rsidR="00080D5F" w:rsidRDefault="00080D5F" w:rsidP="00ED40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1.Провести аукцион в электронной форме на право заключения муниципального контракта,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 </w:t>
      </w:r>
      <w:r w:rsidRPr="00F253BB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работ по </w:t>
      </w:r>
      <w:r>
        <w:rPr>
          <w:rFonts w:ascii="Times New Roman" w:hAnsi="Times New Roman"/>
          <w:sz w:val="28"/>
          <w:szCs w:val="28"/>
        </w:rPr>
        <w:t xml:space="preserve">ремонту </w:t>
      </w:r>
      <w:r>
        <w:rPr>
          <w:rFonts w:ascii="Times New Roman" w:hAnsi="Times New Roman"/>
          <w:color w:val="000000"/>
          <w:sz w:val="28"/>
          <w:szCs w:val="28"/>
        </w:rPr>
        <w:t>автомобильной дороги по улице Центральная в с. Зубково</w:t>
      </w:r>
      <w:r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</w:t>
      </w:r>
    </w:p>
    <w:p w:rsidR="00080D5F" w:rsidRDefault="00080D5F" w:rsidP="00656F51">
      <w:pPr>
        <w:spacing w:after="0" w:line="10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нужд администрации  Зубковского сельсовета Краснозерского района Новосибирской 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80D5F" w:rsidRDefault="00080D5F" w:rsidP="00656F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до 15.07.2014 разместить в ЕИС (на официальном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zakupki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 извещение об аукционе в электронной форме и аукционную документацию.</w:t>
      </w:r>
    </w:p>
    <w:p w:rsidR="00080D5F" w:rsidRPr="00ED400F" w:rsidRDefault="00080D5F" w:rsidP="00ED400F">
      <w:pPr>
        <w:spacing w:after="0" w:line="10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400F">
        <w:rPr>
          <w:rFonts w:ascii="Times New Roman" w:hAnsi="Times New Roman" w:cs="Times New Roman"/>
          <w:sz w:val="28"/>
          <w:szCs w:val="28"/>
        </w:rPr>
        <w:t xml:space="preserve">После подведения итогов аукциона в электронной форме в установленные законодательством сроки дополнить проект контракта на выполнение работ по ремонту </w:t>
      </w:r>
      <w:r w:rsidRPr="00ED400F">
        <w:rPr>
          <w:rFonts w:ascii="Times New Roman" w:hAnsi="Times New Roman" w:cs="Times New Roman"/>
          <w:color w:val="000000"/>
          <w:sz w:val="28"/>
          <w:szCs w:val="28"/>
        </w:rPr>
        <w:t>автомобильной дороги по улице Центральная в с. Зубково</w:t>
      </w:r>
      <w:r w:rsidRPr="00ED400F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для нужд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Зубковского сельсовета </w:t>
      </w:r>
      <w:r w:rsidRPr="00ED400F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данными по результатам аукциона в электронной форме и направить его на подписание победителю.</w:t>
      </w:r>
    </w:p>
    <w:p w:rsidR="00080D5F" w:rsidRDefault="00080D5F" w:rsidP="00656F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не позднее 20 календарных дней со дня подведения итогов аукциона в электронной форме представить на подписание проект контракта.</w:t>
      </w:r>
    </w:p>
    <w:p w:rsidR="00080D5F" w:rsidRDefault="00080D5F" w:rsidP="00656F51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контракта: </w:t>
      </w:r>
      <w:r>
        <w:rPr>
          <w:rFonts w:ascii="Times New Roman" w:hAnsi="Times New Roman"/>
          <w:bCs/>
          <w:sz w:val="28"/>
          <w:szCs w:val="28"/>
        </w:rPr>
        <w:t xml:space="preserve">3447530,00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ECD">
        <w:rPr>
          <w:rFonts w:ascii="Times New Roman" w:hAnsi="Times New Roman"/>
          <w:bCs/>
          <w:sz w:val="28"/>
          <w:szCs w:val="28"/>
        </w:rPr>
        <w:t>рублей 00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0D5F" w:rsidRDefault="00080D5F" w:rsidP="00656F51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Источник финансирования: </w:t>
      </w:r>
      <w:r>
        <w:rPr>
          <w:rFonts w:ascii="Times New Roman" w:hAnsi="Times New Roman" w:cs="Times New Roman"/>
          <w:sz w:val="28"/>
          <w:szCs w:val="28"/>
        </w:rPr>
        <w:t>средства бюджета администрации Зубковского сельсовета Краснозерского района Новосибирской области</w:t>
      </w:r>
    </w:p>
    <w:p w:rsidR="00080D5F" w:rsidRDefault="00080D5F" w:rsidP="00656F51">
      <w:pPr>
        <w:spacing w:after="0" w:line="100" w:lineRule="atLeas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Код бюджетной классификации: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203-0409-9802414-243-226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</w:p>
    <w:p w:rsidR="00080D5F" w:rsidRDefault="00080D5F" w:rsidP="00656F51">
      <w:pPr>
        <w:pStyle w:val="BodyText"/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Место </w:t>
      </w:r>
      <w:r w:rsidRPr="00F253BB">
        <w:rPr>
          <w:rFonts w:ascii="Times New Roman" w:hAnsi="Times New Roman" w:cs="Times New Roman"/>
          <w:bCs/>
          <w:sz w:val="28"/>
          <w:szCs w:val="28"/>
        </w:rPr>
        <w:t>выполняемых работ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F253BB"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обл, </w:t>
      </w:r>
      <w:r>
        <w:rPr>
          <w:rFonts w:ascii="Times New Roman" w:hAnsi="Times New Roman" w:cs="Times New Roman"/>
          <w:sz w:val="28"/>
          <w:szCs w:val="28"/>
        </w:rPr>
        <w:t xml:space="preserve">с.Зубково </w:t>
      </w:r>
      <w:r w:rsidRPr="00F253BB">
        <w:rPr>
          <w:rFonts w:ascii="Times New Roman" w:hAnsi="Times New Roman" w:cs="Times New Roman"/>
          <w:sz w:val="28"/>
          <w:szCs w:val="28"/>
        </w:rPr>
        <w:t xml:space="preserve">Краснозерский р-н, , участок с кадастровым номером </w:t>
      </w:r>
      <w:r>
        <w:rPr>
          <w:rFonts w:ascii="Times New Roman" w:hAnsi="Times New Roman" w:cs="Times New Roman"/>
          <w:sz w:val="28"/>
          <w:szCs w:val="28"/>
        </w:rPr>
        <w:t>54:13:000000:1241</w:t>
      </w:r>
    </w:p>
    <w:p w:rsidR="00080D5F" w:rsidRDefault="00080D5F" w:rsidP="00656F51">
      <w:pPr>
        <w:pStyle w:val="BodyText"/>
        <w:widowControl w:val="0"/>
        <w:spacing w:after="0" w:line="10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Сроки </w:t>
      </w:r>
      <w:r w:rsidRPr="00F253BB">
        <w:rPr>
          <w:rFonts w:ascii="Times New Roman" w:hAnsi="Times New Roman" w:cs="Times New Roman"/>
          <w:bCs/>
          <w:sz w:val="28"/>
          <w:szCs w:val="28"/>
        </w:rPr>
        <w:t>выполняемых работ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30 дней с момента заключения контракта.</w:t>
      </w:r>
    </w:p>
    <w:p w:rsidR="00080D5F" w:rsidRPr="00F253BB" w:rsidRDefault="00080D5F" w:rsidP="00656F51">
      <w:pPr>
        <w:pStyle w:val="BodyText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253BB">
        <w:rPr>
          <w:rFonts w:ascii="Times New Roman" w:hAnsi="Times New Roman" w:cs="Times New Roman"/>
          <w:sz w:val="28"/>
          <w:szCs w:val="28"/>
        </w:rPr>
        <w:t xml:space="preserve">Оплата выполненных работ производится после подписания сторонами акта сдачи-приемки работ, на основании представленных подрядчиком счет-фактур, актов сдачи-приемки работ по мере поступления денежных средств в бюджет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Зубковского сельсовета </w:t>
      </w:r>
      <w:r w:rsidRPr="00F253BB">
        <w:rPr>
          <w:rFonts w:ascii="Times New Roman" w:hAnsi="Times New Roman" w:cs="Times New Roman"/>
          <w:sz w:val="28"/>
          <w:szCs w:val="28"/>
        </w:rPr>
        <w:t>Краснозерского района, путем их перечисления на расчетный счет подрядчика.</w:t>
      </w:r>
    </w:p>
    <w:p w:rsidR="00080D5F" w:rsidRDefault="00080D5F" w:rsidP="00656F51">
      <w:pPr>
        <w:pStyle w:val="BodyText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Ответственность за предоставление сведений об изменении (исполнении, прекращении действия) муниципального контракта для включения в реестр муниципальных контрактов, заключенных по итогам осуществления закупок, уполномоченному на ведение реестра (Синегубова  Т.Ю.) </w:t>
      </w:r>
    </w:p>
    <w:p w:rsidR="00080D5F" w:rsidRDefault="00080D5F" w:rsidP="00656F51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 оставляю за собой.</w:t>
      </w:r>
    </w:p>
    <w:p w:rsidR="00080D5F" w:rsidRDefault="00080D5F" w:rsidP="00656F51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Зубковского сельсовета </w:t>
      </w: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                                                                  </w:t>
      </w: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С.И.Никулин</w:t>
      </w: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Т.Ю.Синегубова</w:t>
      </w:r>
    </w:p>
    <w:p w:rsidR="00080D5F" w:rsidRPr="00F1100E" w:rsidRDefault="00080D5F" w:rsidP="00656F51">
      <w:pPr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67-588</w:t>
      </w:r>
    </w:p>
    <w:p w:rsidR="00080D5F" w:rsidRDefault="00080D5F" w:rsidP="00656F51">
      <w:pPr>
        <w:jc w:val="center"/>
        <w:rPr>
          <w:noProof/>
          <w:lang w:eastAsia="ru-RU"/>
        </w:rPr>
      </w:pPr>
    </w:p>
    <w:p w:rsidR="00080D5F" w:rsidRDefault="00080D5F" w:rsidP="00656F51">
      <w:pPr>
        <w:jc w:val="center"/>
        <w:rPr>
          <w:noProof/>
          <w:lang w:eastAsia="ru-RU"/>
        </w:rPr>
      </w:pPr>
    </w:p>
    <w:p w:rsidR="00080D5F" w:rsidRDefault="00080D5F" w:rsidP="00656F51">
      <w:pPr>
        <w:jc w:val="center"/>
        <w:rPr>
          <w:noProof/>
          <w:lang w:eastAsia="ru-RU"/>
        </w:rPr>
      </w:pPr>
    </w:p>
    <w:p w:rsidR="00080D5F" w:rsidRDefault="00080D5F" w:rsidP="00656F51">
      <w:pPr>
        <w:jc w:val="center"/>
        <w:rPr>
          <w:noProof/>
          <w:lang w:eastAsia="ru-RU"/>
        </w:rPr>
      </w:pPr>
    </w:p>
    <w:p w:rsidR="00080D5F" w:rsidRDefault="00080D5F" w:rsidP="00656F51">
      <w:pPr>
        <w:jc w:val="center"/>
        <w:rPr>
          <w:noProof/>
          <w:lang w:eastAsia="ru-RU"/>
        </w:rPr>
      </w:pPr>
    </w:p>
    <w:p w:rsidR="00080D5F" w:rsidRDefault="00080D5F" w:rsidP="00B410E4"/>
    <w:p w:rsidR="00080D5F" w:rsidRDefault="00080D5F" w:rsidP="00656F51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   ЗУБКОВСКОГО СЕЛЬСОВЕТА                                                         </w:t>
      </w:r>
    </w:p>
    <w:p w:rsidR="00080D5F" w:rsidRDefault="00080D5F" w:rsidP="00B410E4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 НОВОСИБИРСКОЙ ОБЛАСТИ        </w:t>
      </w:r>
    </w:p>
    <w:p w:rsidR="00080D5F" w:rsidRDefault="00080D5F" w:rsidP="00656F51">
      <w:pPr>
        <w:spacing w:after="0"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РАСПОРЯЖЕНИЕ                                       </w:t>
      </w: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26.06.2014                                    с.Зубково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№  13</w:t>
      </w: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аукционной документации</w:t>
      </w: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80D5F" w:rsidRPr="00B410E4" w:rsidRDefault="00080D5F" w:rsidP="00656F51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>
          <w:rPr>
            <w:rStyle w:val="-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нужд": утвердить аукционную документацию на право заключения муниципального контракта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 </w:t>
      </w:r>
      <w:r w:rsidRPr="00F253BB">
        <w:rPr>
          <w:rFonts w:ascii="Times New Roman" w:hAnsi="Times New Roman" w:cs="Times New Roman"/>
          <w:sz w:val="28"/>
          <w:szCs w:val="28"/>
        </w:rPr>
        <w:t xml:space="preserve">выполнение работ по </w:t>
      </w:r>
      <w:r w:rsidRPr="00ED400F">
        <w:rPr>
          <w:rFonts w:ascii="Times New Roman" w:hAnsi="Times New Roman" w:cs="Times New Roman"/>
          <w:sz w:val="28"/>
          <w:szCs w:val="28"/>
        </w:rPr>
        <w:t xml:space="preserve">ремонту </w:t>
      </w:r>
      <w:r w:rsidRPr="00ED400F">
        <w:rPr>
          <w:rFonts w:ascii="Times New Roman" w:hAnsi="Times New Roman" w:cs="Times New Roman"/>
          <w:color w:val="000000"/>
          <w:sz w:val="28"/>
          <w:szCs w:val="28"/>
        </w:rPr>
        <w:t>автомобильной дороги по улице Центральная в с. Зубково</w:t>
      </w:r>
      <w:r w:rsidRPr="00ED400F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нужд администрации  Зубковского сельсовета  Краснозерского района Новосибирской 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80D5F" w:rsidRDefault="00080D5F" w:rsidP="00656F51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Зубковского сельсовета  </w:t>
      </w: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                                                                  </w:t>
      </w: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С.И.Никулин</w:t>
      </w: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Т.Ю. Синегубова </w:t>
      </w:r>
    </w:p>
    <w:p w:rsidR="00080D5F" w:rsidRDefault="00080D5F" w:rsidP="00656F51">
      <w:pPr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67-588</w:t>
      </w:r>
    </w:p>
    <w:sectPr w:rsidR="00080D5F" w:rsidSect="00656F5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F51"/>
    <w:rsid w:val="0004785B"/>
    <w:rsid w:val="00071DD8"/>
    <w:rsid w:val="00080D5F"/>
    <w:rsid w:val="000F2643"/>
    <w:rsid w:val="00132F48"/>
    <w:rsid w:val="00360ECD"/>
    <w:rsid w:val="00375D7F"/>
    <w:rsid w:val="00413419"/>
    <w:rsid w:val="00496F06"/>
    <w:rsid w:val="00656F51"/>
    <w:rsid w:val="006E090D"/>
    <w:rsid w:val="006F5F87"/>
    <w:rsid w:val="00763A7E"/>
    <w:rsid w:val="008A784A"/>
    <w:rsid w:val="00A94398"/>
    <w:rsid w:val="00B410E4"/>
    <w:rsid w:val="00BE7512"/>
    <w:rsid w:val="00D023A8"/>
    <w:rsid w:val="00D20E6D"/>
    <w:rsid w:val="00ED400F"/>
    <w:rsid w:val="00F1100E"/>
    <w:rsid w:val="00F253BB"/>
    <w:rsid w:val="00F7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1"/>
    <w:pPr>
      <w:suppressAutoHyphens/>
      <w:spacing w:after="200" w:line="276" w:lineRule="auto"/>
    </w:pPr>
    <w:rPr>
      <w:rFonts w:cs="Calibri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656F51"/>
    <w:rPr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656F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56F51"/>
    <w:rPr>
      <w:rFonts w:ascii="Calibri" w:hAnsi="Calibri" w:cs="Calibri"/>
      <w:lang w:eastAsia="ar-SA" w:bidi="ar-SA"/>
    </w:rPr>
  </w:style>
  <w:style w:type="paragraph" w:customStyle="1" w:styleId="ConsPlusNormal">
    <w:name w:val="ConsPlusNormal"/>
    <w:uiPriority w:val="99"/>
    <w:rsid w:val="00656F51"/>
    <w:pPr>
      <w:suppressAutoHyphens/>
      <w:spacing w:line="100" w:lineRule="atLeast"/>
    </w:pPr>
    <w:rPr>
      <w:rFonts w:ascii="Arial" w:eastAsia="SimSun" w:hAnsi="Arial" w:cs="Arial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56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6F51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8C1C3129F38319F6A976708B0B1DBBE9E32B4E1BACFEA722593C5DAB9Z7W2K" TargetMode="External"/><Relationship Id="rId4" Type="http://schemas.openxmlformats.org/officeDocument/2006/relationships/hyperlink" Target="consultantplus://offline/ref=C8C1C3129F38319F6A976708B0B1DBBE9E32B4E1BACFEA722593C5DAB9Z7W2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3</Pages>
  <Words>653</Words>
  <Characters>3728</Characters>
  <Application>Microsoft Office Outlook</Application>
  <DocSecurity>0</DocSecurity>
  <Lines>0</Lines>
  <Paragraphs>0</Paragraphs>
  <ScaleCrop>false</ScaleCrop>
  <Company>администрация Краснозерского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4</cp:revision>
  <cp:lastPrinted>2014-07-01T03:35:00Z</cp:lastPrinted>
  <dcterms:created xsi:type="dcterms:W3CDTF">2014-06-25T03:42:00Z</dcterms:created>
  <dcterms:modified xsi:type="dcterms:W3CDTF">2014-07-01T03:43:00Z</dcterms:modified>
</cp:coreProperties>
</file>